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A95" w:rsidRPr="006101B7" w:rsidRDefault="00A07D9F" w:rsidP="006101B7">
      <w:p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长江大学文理学院2017年</w:t>
      </w:r>
      <w:r w:rsidR="006101B7" w:rsidRPr="006101B7">
        <w:rPr>
          <w:rFonts w:ascii="黑体" w:eastAsia="黑体" w:hAnsi="黑体" w:hint="eastAsia"/>
        </w:rPr>
        <w:t>本科专业目录</w:t>
      </w:r>
    </w:p>
    <w:tbl>
      <w:tblPr>
        <w:tblW w:w="4857" w:type="pct"/>
        <w:jc w:val="center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"/>
        <w:gridCol w:w="1913"/>
        <w:gridCol w:w="973"/>
        <w:gridCol w:w="2190"/>
        <w:gridCol w:w="967"/>
        <w:gridCol w:w="949"/>
        <w:gridCol w:w="714"/>
      </w:tblGrid>
      <w:tr w:rsidR="00FC4F9E" w:rsidRPr="008D4519" w:rsidTr="005F608D">
        <w:trPr>
          <w:cantSplit/>
          <w:trHeight w:val="731"/>
          <w:tblHeader/>
          <w:jc w:val="center"/>
        </w:trPr>
        <w:tc>
          <w:tcPr>
            <w:tcW w:w="765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18"/>
                <w:szCs w:val="18"/>
              </w:rPr>
            </w:pPr>
            <w:r w:rsidRPr="008D4519">
              <w:rPr>
                <w:rFonts w:asciiTheme="majorEastAsia" w:eastAsiaTheme="majorEastAsia" w:hAnsiTheme="majorEastAsia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18"/>
                <w:szCs w:val="18"/>
              </w:rPr>
            </w:pPr>
            <w:r w:rsidRPr="008D4519">
              <w:rPr>
                <w:rFonts w:asciiTheme="majorEastAsia" w:eastAsiaTheme="majorEastAsia" w:hAnsiTheme="majorEastAsia" w:cs="宋体" w:hint="eastAsia"/>
                <w:b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18"/>
                <w:szCs w:val="18"/>
              </w:rPr>
            </w:pPr>
            <w:r w:rsidRPr="008D4519">
              <w:rPr>
                <w:rFonts w:asciiTheme="majorEastAsia" w:eastAsiaTheme="majorEastAsia" w:hAnsiTheme="majorEastAsia" w:cs="宋体" w:hint="eastAsia"/>
                <w:b/>
                <w:kern w:val="0"/>
                <w:sz w:val="18"/>
                <w:szCs w:val="18"/>
              </w:rPr>
              <w:t>专业代码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18"/>
                <w:szCs w:val="18"/>
              </w:rPr>
            </w:pPr>
            <w:r w:rsidRPr="008D4519">
              <w:rPr>
                <w:rFonts w:asciiTheme="majorEastAsia" w:eastAsiaTheme="majorEastAsia" w:hAnsiTheme="majorEastAsia" w:cs="宋体" w:hint="eastAsia"/>
                <w:b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18"/>
                <w:szCs w:val="18"/>
              </w:rPr>
            </w:pPr>
            <w:r w:rsidRPr="008D4519">
              <w:rPr>
                <w:rFonts w:asciiTheme="majorEastAsia" w:eastAsiaTheme="majorEastAsia" w:hAnsiTheme="majorEastAsia" w:cs="宋体" w:hint="eastAsia"/>
                <w:b/>
                <w:kern w:val="0"/>
                <w:sz w:val="18"/>
                <w:szCs w:val="18"/>
              </w:rPr>
              <w:t>修业年限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18"/>
                <w:szCs w:val="18"/>
              </w:rPr>
            </w:pPr>
            <w:r w:rsidRPr="008D4519">
              <w:rPr>
                <w:rFonts w:asciiTheme="majorEastAsia" w:eastAsiaTheme="majorEastAsia" w:hAnsiTheme="majorEastAsia" w:cs="宋体" w:hint="eastAsia"/>
                <w:b/>
                <w:kern w:val="0"/>
                <w:sz w:val="18"/>
                <w:szCs w:val="18"/>
              </w:rPr>
              <w:t>学位授予门类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18"/>
                <w:szCs w:val="18"/>
              </w:rPr>
            </w:pPr>
            <w:r w:rsidRPr="008D4519">
              <w:rPr>
                <w:rFonts w:asciiTheme="majorEastAsia" w:eastAsiaTheme="majorEastAsia" w:hAnsiTheme="majorEastAsia" w:cs="宋体" w:hint="eastAsia"/>
                <w:b/>
                <w:kern w:val="0"/>
                <w:sz w:val="18"/>
                <w:szCs w:val="18"/>
              </w:rPr>
              <w:t>备注</w:t>
            </w:r>
          </w:p>
        </w:tc>
      </w:tr>
      <w:tr w:rsidR="00FC4F9E" w:rsidRPr="008D4519" w:rsidTr="005F608D">
        <w:trPr>
          <w:cantSplit/>
          <w:trHeight w:val="474"/>
          <w:jc w:val="center"/>
        </w:trPr>
        <w:tc>
          <w:tcPr>
            <w:tcW w:w="765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2764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020301K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4F9E" w:rsidRPr="008D4519" w:rsidTr="005F608D">
        <w:trPr>
          <w:cantSplit/>
          <w:trHeight w:val="474"/>
          <w:jc w:val="center"/>
        </w:trPr>
        <w:tc>
          <w:tcPr>
            <w:tcW w:w="765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2765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4F9E" w:rsidRPr="008D4519" w:rsidTr="005F608D">
        <w:trPr>
          <w:cantSplit/>
          <w:trHeight w:val="474"/>
          <w:jc w:val="center"/>
        </w:trPr>
        <w:tc>
          <w:tcPr>
            <w:tcW w:w="765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2766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4F9E" w:rsidRPr="008D4519" w:rsidTr="005F608D">
        <w:trPr>
          <w:cantSplit/>
          <w:trHeight w:val="474"/>
          <w:jc w:val="center"/>
        </w:trPr>
        <w:tc>
          <w:tcPr>
            <w:tcW w:w="765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2767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040106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4F9E" w:rsidRPr="008D4519" w:rsidTr="005F608D">
        <w:trPr>
          <w:cantSplit/>
          <w:trHeight w:val="474"/>
          <w:jc w:val="center"/>
        </w:trPr>
        <w:tc>
          <w:tcPr>
            <w:tcW w:w="765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2768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040201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4F9E" w:rsidRPr="008D4519" w:rsidTr="005F608D">
        <w:trPr>
          <w:cantSplit/>
          <w:trHeight w:val="474"/>
          <w:jc w:val="center"/>
        </w:trPr>
        <w:tc>
          <w:tcPr>
            <w:tcW w:w="765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2769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040203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社会体育指导与管理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4F9E" w:rsidRPr="008D4519" w:rsidTr="005F608D">
        <w:trPr>
          <w:cantSplit/>
          <w:trHeight w:val="474"/>
          <w:jc w:val="center"/>
        </w:trPr>
        <w:tc>
          <w:tcPr>
            <w:tcW w:w="765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2770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050101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4F9E" w:rsidRPr="008D4519" w:rsidTr="005F608D">
        <w:trPr>
          <w:cantSplit/>
          <w:trHeight w:val="474"/>
          <w:jc w:val="center"/>
        </w:trPr>
        <w:tc>
          <w:tcPr>
            <w:tcW w:w="765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2771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4F9E" w:rsidRPr="008D4519" w:rsidTr="005F608D">
        <w:trPr>
          <w:cantSplit/>
          <w:trHeight w:val="474"/>
          <w:jc w:val="center"/>
        </w:trPr>
        <w:tc>
          <w:tcPr>
            <w:tcW w:w="765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2772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050209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朝鲜语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4F9E" w:rsidRPr="008D4519" w:rsidTr="005F608D">
        <w:trPr>
          <w:cantSplit/>
          <w:trHeight w:val="474"/>
          <w:jc w:val="center"/>
        </w:trPr>
        <w:tc>
          <w:tcPr>
            <w:tcW w:w="765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2773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050262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4F9E" w:rsidRPr="008D4519" w:rsidTr="005F608D">
        <w:trPr>
          <w:cantSplit/>
          <w:trHeight w:val="474"/>
          <w:jc w:val="center"/>
        </w:trPr>
        <w:tc>
          <w:tcPr>
            <w:tcW w:w="765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2774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050302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广播电视学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4F9E" w:rsidRPr="008D4519" w:rsidTr="005F608D">
        <w:trPr>
          <w:cantSplit/>
          <w:trHeight w:val="474"/>
          <w:jc w:val="center"/>
        </w:trPr>
        <w:tc>
          <w:tcPr>
            <w:tcW w:w="765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2775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071102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应用心理学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4F9E" w:rsidRPr="008D4519" w:rsidTr="005F608D">
        <w:trPr>
          <w:cantSplit/>
          <w:trHeight w:val="474"/>
          <w:jc w:val="center"/>
        </w:trPr>
        <w:tc>
          <w:tcPr>
            <w:tcW w:w="765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2776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4F9E" w:rsidRPr="008D4519" w:rsidTr="005F608D">
        <w:trPr>
          <w:cantSplit/>
          <w:trHeight w:val="474"/>
          <w:jc w:val="center"/>
        </w:trPr>
        <w:tc>
          <w:tcPr>
            <w:tcW w:w="765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2777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080204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机械电子工程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4F9E" w:rsidRPr="008D4519" w:rsidTr="005F608D">
        <w:trPr>
          <w:cantSplit/>
          <w:trHeight w:val="474"/>
          <w:jc w:val="center"/>
        </w:trPr>
        <w:tc>
          <w:tcPr>
            <w:tcW w:w="765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2778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4F9E" w:rsidRPr="008D4519" w:rsidTr="005F608D">
        <w:trPr>
          <w:cantSplit/>
          <w:trHeight w:val="474"/>
          <w:jc w:val="center"/>
        </w:trPr>
        <w:tc>
          <w:tcPr>
            <w:tcW w:w="765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2779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4F9E" w:rsidRPr="008D4519" w:rsidTr="005F608D">
        <w:trPr>
          <w:cantSplit/>
          <w:trHeight w:val="474"/>
          <w:jc w:val="center"/>
        </w:trPr>
        <w:tc>
          <w:tcPr>
            <w:tcW w:w="765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2780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080905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4F9E" w:rsidRPr="008D4519" w:rsidTr="005F608D">
        <w:trPr>
          <w:cantSplit/>
          <w:trHeight w:val="474"/>
          <w:jc w:val="center"/>
        </w:trPr>
        <w:tc>
          <w:tcPr>
            <w:tcW w:w="765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2781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081001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4F9E" w:rsidRPr="008D4519" w:rsidTr="005F608D">
        <w:trPr>
          <w:cantSplit/>
          <w:trHeight w:val="474"/>
          <w:jc w:val="center"/>
        </w:trPr>
        <w:tc>
          <w:tcPr>
            <w:tcW w:w="765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2782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082502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4F9E" w:rsidRPr="008D4519" w:rsidTr="005F608D">
        <w:trPr>
          <w:cantSplit/>
          <w:trHeight w:val="474"/>
          <w:jc w:val="center"/>
        </w:trPr>
        <w:tc>
          <w:tcPr>
            <w:tcW w:w="765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2783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082801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4F9E" w:rsidRPr="008D4519" w:rsidTr="005F608D">
        <w:trPr>
          <w:cantSplit/>
          <w:trHeight w:val="474"/>
          <w:jc w:val="center"/>
        </w:trPr>
        <w:tc>
          <w:tcPr>
            <w:tcW w:w="765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2784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082802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4F9E" w:rsidRPr="008D4519" w:rsidTr="005F608D">
        <w:trPr>
          <w:cantSplit/>
          <w:trHeight w:val="474"/>
          <w:jc w:val="center"/>
        </w:trPr>
        <w:tc>
          <w:tcPr>
            <w:tcW w:w="765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2785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090401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动物医学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4F9E" w:rsidRPr="008D4519" w:rsidTr="005F608D">
        <w:trPr>
          <w:cantSplit/>
          <w:trHeight w:val="474"/>
          <w:jc w:val="center"/>
        </w:trPr>
        <w:tc>
          <w:tcPr>
            <w:tcW w:w="765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2786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090502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园林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4F9E" w:rsidRPr="008D4519" w:rsidTr="005F608D">
        <w:trPr>
          <w:cantSplit/>
          <w:trHeight w:val="474"/>
          <w:jc w:val="center"/>
        </w:trPr>
        <w:tc>
          <w:tcPr>
            <w:tcW w:w="765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lastRenderedPageBreak/>
              <w:t>2787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100201K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4F9E" w:rsidRPr="008D4519" w:rsidTr="005F608D">
        <w:trPr>
          <w:cantSplit/>
          <w:trHeight w:val="474"/>
          <w:jc w:val="center"/>
        </w:trPr>
        <w:tc>
          <w:tcPr>
            <w:tcW w:w="765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2788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101101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4F9E" w:rsidRPr="008D4519" w:rsidTr="005F608D">
        <w:trPr>
          <w:cantSplit/>
          <w:trHeight w:val="474"/>
          <w:jc w:val="center"/>
        </w:trPr>
        <w:tc>
          <w:tcPr>
            <w:tcW w:w="765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2789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120102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4F9E" w:rsidRPr="008D4519" w:rsidTr="005F608D">
        <w:trPr>
          <w:cantSplit/>
          <w:trHeight w:val="474"/>
          <w:jc w:val="center"/>
        </w:trPr>
        <w:tc>
          <w:tcPr>
            <w:tcW w:w="765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2790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120201K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4F9E" w:rsidRPr="008D4519" w:rsidTr="005F608D">
        <w:trPr>
          <w:cantSplit/>
          <w:trHeight w:val="474"/>
          <w:jc w:val="center"/>
        </w:trPr>
        <w:tc>
          <w:tcPr>
            <w:tcW w:w="765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2791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4F9E" w:rsidRPr="008D4519" w:rsidTr="005F608D">
        <w:trPr>
          <w:cantSplit/>
          <w:trHeight w:val="474"/>
          <w:jc w:val="center"/>
        </w:trPr>
        <w:tc>
          <w:tcPr>
            <w:tcW w:w="765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2792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120203K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4F9E" w:rsidRPr="008D4519" w:rsidTr="005F608D">
        <w:trPr>
          <w:cantSplit/>
          <w:trHeight w:val="474"/>
          <w:jc w:val="center"/>
        </w:trPr>
        <w:tc>
          <w:tcPr>
            <w:tcW w:w="765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2793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120206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4F9E" w:rsidRPr="008D4519" w:rsidTr="005F608D">
        <w:trPr>
          <w:cantSplit/>
          <w:trHeight w:val="474"/>
          <w:jc w:val="center"/>
        </w:trPr>
        <w:tc>
          <w:tcPr>
            <w:tcW w:w="765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2794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120401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4F9E" w:rsidRPr="008D4519" w:rsidTr="005F608D">
        <w:trPr>
          <w:cantSplit/>
          <w:trHeight w:val="474"/>
          <w:jc w:val="center"/>
        </w:trPr>
        <w:tc>
          <w:tcPr>
            <w:tcW w:w="765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2795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130201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音乐表演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4F9E" w:rsidRPr="008D4519" w:rsidTr="005F608D">
        <w:trPr>
          <w:cantSplit/>
          <w:trHeight w:val="474"/>
          <w:jc w:val="center"/>
        </w:trPr>
        <w:tc>
          <w:tcPr>
            <w:tcW w:w="765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2796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130305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广播电视编导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4F9E" w:rsidRPr="008D4519" w:rsidTr="005F608D">
        <w:trPr>
          <w:cantSplit/>
          <w:trHeight w:val="474"/>
          <w:jc w:val="center"/>
        </w:trPr>
        <w:tc>
          <w:tcPr>
            <w:tcW w:w="765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2797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130401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4F9E" w:rsidRPr="008D4519" w:rsidTr="005F608D">
        <w:trPr>
          <w:cantSplit/>
          <w:trHeight w:val="474"/>
          <w:jc w:val="center"/>
        </w:trPr>
        <w:tc>
          <w:tcPr>
            <w:tcW w:w="765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2798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4F9E" w:rsidRPr="008D4519" w:rsidTr="005F608D">
        <w:trPr>
          <w:cantSplit/>
          <w:trHeight w:val="474"/>
          <w:jc w:val="center"/>
        </w:trPr>
        <w:tc>
          <w:tcPr>
            <w:tcW w:w="765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2799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4F9E" w:rsidRPr="008D4519" w:rsidTr="005F608D">
        <w:trPr>
          <w:cantSplit/>
          <w:trHeight w:val="474"/>
          <w:jc w:val="center"/>
        </w:trPr>
        <w:tc>
          <w:tcPr>
            <w:tcW w:w="765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2800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C4F9E" w:rsidRPr="008D4519" w:rsidTr="005F608D">
        <w:trPr>
          <w:cantSplit/>
          <w:trHeight w:val="474"/>
          <w:jc w:val="center"/>
        </w:trPr>
        <w:tc>
          <w:tcPr>
            <w:tcW w:w="765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2801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130505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服装与服饰设计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C4F9E" w:rsidRPr="008D4519" w:rsidRDefault="00FC4F9E" w:rsidP="0060464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D45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6101B7" w:rsidRDefault="006101B7" w:rsidP="006101B7">
      <w:pPr>
        <w:jc w:val="left"/>
      </w:pPr>
    </w:p>
    <w:p w:rsidR="006101B7" w:rsidRPr="00D57A95" w:rsidRDefault="006101B7" w:rsidP="006101B7">
      <w:pPr>
        <w:jc w:val="left"/>
      </w:pPr>
    </w:p>
    <w:sectPr w:rsidR="006101B7" w:rsidRPr="00D57A95" w:rsidSect="00BA43EE">
      <w:footerReference w:type="even" r:id="rId6"/>
      <w:footerReference w:type="default" r:id="rId7"/>
      <w:pgSz w:w="11906" w:h="16838" w:code="9"/>
      <w:pgMar w:top="2155" w:right="1701" w:bottom="1814" w:left="1701" w:header="851" w:footer="992" w:gutter="0"/>
      <w:pgNumType w:fmt="numberInDash"/>
      <w:cols w:space="425"/>
      <w:docGrid w:type="linesAndChars" w:linePitch="612" w:charSpace="-103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560" w:rsidRDefault="00A00560">
      <w:r>
        <w:separator/>
      </w:r>
    </w:p>
  </w:endnote>
  <w:endnote w:type="continuationSeparator" w:id="0">
    <w:p w:rsidR="00A00560" w:rsidRDefault="00A00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993" w:rsidRDefault="00BC5AAF" w:rsidP="006420A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A299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A2993" w:rsidRDefault="003A2993" w:rsidP="00BA43E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993" w:rsidRPr="00BA43EE" w:rsidRDefault="00BC5AAF" w:rsidP="006420A1">
    <w:pPr>
      <w:pStyle w:val="a3"/>
      <w:framePr w:wrap="around" w:vAnchor="text" w:hAnchor="margin" w:xAlign="right" w:y="1"/>
      <w:rPr>
        <w:rStyle w:val="a4"/>
        <w:sz w:val="24"/>
        <w:szCs w:val="24"/>
      </w:rPr>
    </w:pPr>
    <w:r w:rsidRPr="00BA43EE">
      <w:rPr>
        <w:rStyle w:val="a4"/>
        <w:sz w:val="24"/>
        <w:szCs w:val="24"/>
      </w:rPr>
      <w:fldChar w:fldCharType="begin"/>
    </w:r>
    <w:r w:rsidR="003A2993" w:rsidRPr="00BA43EE">
      <w:rPr>
        <w:rStyle w:val="a4"/>
        <w:sz w:val="24"/>
        <w:szCs w:val="24"/>
      </w:rPr>
      <w:instrText xml:space="preserve">PAGE  </w:instrText>
    </w:r>
    <w:r w:rsidRPr="00BA43EE">
      <w:rPr>
        <w:rStyle w:val="a4"/>
        <w:sz w:val="24"/>
        <w:szCs w:val="24"/>
      </w:rPr>
      <w:fldChar w:fldCharType="separate"/>
    </w:r>
    <w:r w:rsidR="00A07D9F">
      <w:rPr>
        <w:rStyle w:val="a4"/>
        <w:noProof/>
        <w:sz w:val="24"/>
        <w:szCs w:val="24"/>
      </w:rPr>
      <w:t>- 2 -</w:t>
    </w:r>
    <w:r w:rsidRPr="00BA43EE">
      <w:rPr>
        <w:rStyle w:val="a4"/>
        <w:sz w:val="24"/>
        <w:szCs w:val="24"/>
      </w:rPr>
      <w:fldChar w:fldCharType="end"/>
    </w:r>
  </w:p>
  <w:p w:rsidR="003A2993" w:rsidRDefault="003A2993" w:rsidP="00BA43E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560" w:rsidRDefault="00A00560">
      <w:r>
        <w:separator/>
      </w:r>
    </w:p>
  </w:footnote>
  <w:footnote w:type="continuationSeparator" w:id="0">
    <w:p w:rsidR="00A00560" w:rsidRDefault="00A005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/>
  <w:defaultTabStop w:val="420"/>
  <w:drawingGridHorizontalSpacing w:val="315"/>
  <w:drawingGridVerticalSpacing w:val="30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0FD0"/>
    <w:rsid w:val="00015E3D"/>
    <w:rsid w:val="00056AC3"/>
    <w:rsid w:val="00083525"/>
    <w:rsid w:val="00086F2E"/>
    <w:rsid w:val="00094A02"/>
    <w:rsid w:val="000A764C"/>
    <w:rsid w:val="000B6195"/>
    <w:rsid w:val="000C6569"/>
    <w:rsid w:val="000E25D9"/>
    <w:rsid w:val="000F3993"/>
    <w:rsid w:val="001969A8"/>
    <w:rsid w:val="00197B5A"/>
    <w:rsid w:val="00216A53"/>
    <w:rsid w:val="0026147B"/>
    <w:rsid w:val="002938F3"/>
    <w:rsid w:val="002A5B4C"/>
    <w:rsid w:val="00304840"/>
    <w:rsid w:val="00344664"/>
    <w:rsid w:val="003750B2"/>
    <w:rsid w:val="003A2993"/>
    <w:rsid w:val="003A7C3F"/>
    <w:rsid w:val="003C4E2F"/>
    <w:rsid w:val="003E1957"/>
    <w:rsid w:val="003E54B3"/>
    <w:rsid w:val="003F6498"/>
    <w:rsid w:val="00407A6A"/>
    <w:rsid w:val="00430AA5"/>
    <w:rsid w:val="00455DF8"/>
    <w:rsid w:val="004607BD"/>
    <w:rsid w:val="004719CA"/>
    <w:rsid w:val="00483210"/>
    <w:rsid w:val="00490D99"/>
    <w:rsid w:val="00555375"/>
    <w:rsid w:val="00571F68"/>
    <w:rsid w:val="00594294"/>
    <w:rsid w:val="005E6045"/>
    <w:rsid w:val="005F608D"/>
    <w:rsid w:val="005F6C50"/>
    <w:rsid w:val="006101B7"/>
    <w:rsid w:val="0063594B"/>
    <w:rsid w:val="006420A1"/>
    <w:rsid w:val="0067514A"/>
    <w:rsid w:val="00684B33"/>
    <w:rsid w:val="006C1849"/>
    <w:rsid w:val="006D2872"/>
    <w:rsid w:val="0074321F"/>
    <w:rsid w:val="00743A7C"/>
    <w:rsid w:val="0074773B"/>
    <w:rsid w:val="00764EA5"/>
    <w:rsid w:val="00840E71"/>
    <w:rsid w:val="008604A0"/>
    <w:rsid w:val="008D2292"/>
    <w:rsid w:val="008D4519"/>
    <w:rsid w:val="008F172C"/>
    <w:rsid w:val="00943B73"/>
    <w:rsid w:val="00986A95"/>
    <w:rsid w:val="00A00560"/>
    <w:rsid w:val="00A07D9F"/>
    <w:rsid w:val="00A54CA4"/>
    <w:rsid w:val="00A65DB6"/>
    <w:rsid w:val="00B27E99"/>
    <w:rsid w:val="00B43D17"/>
    <w:rsid w:val="00BA43C2"/>
    <w:rsid w:val="00BA43EE"/>
    <w:rsid w:val="00BC5AAF"/>
    <w:rsid w:val="00BE252A"/>
    <w:rsid w:val="00BE756D"/>
    <w:rsid w:val="00BF32A7"/>
    <w:rsid w:val="00C10025"/>
    <w:rsid w:val="00C20AB0"/>
    <w:rsid w:val="00C25B70"/>
    <w:rsid w:val="00C87F7C"/>
    <w:rsid w:val="00CC4896"/>
    <w:rsid w:val="00CF5655"/>
    <w:rsid w:val="00D209B7"/>
    <w:rsid w:val="00D57A95"/>
    <w:rsid w:val="00D91593"/>
    <w:rsid w:val="00DA0FD0"/>
    <w:rsid w:val="00E367C1"/>
    <w:rsid w:val="00E640BD"/>
    <w:rsid w:val="00EB6A33"/>
    <w:rsid w:val="00F043D7"/>
    <w:rsid w:val="00F04764"/>
    <w:rsid w:val="00F22CD2"/>
    <w:rsid w:val="00F77DDC"/>
    <w:rsid w:val="00FB3FFE"/>
    <w:rsid w:val="00FC4F9E"/>
    <w:rsid w:val="00FE2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764C"/>
    <w:pPr>
      <w:widowControl w:val="0"/>
      <w:jc w:val="both"/>
    </w:pPr>
    <w:rPr>
      <w:rFonts w:ascii="仿宋_GB2312"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A4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BA43EE"/>
  </w:style>
  <w:style w:type="paragraph" w:styleId="a5">
    <w:name w:val="header"/>
    <w:basedOn w:val="a"/>
    <w:rsid w:val="00BA4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Date"/>
    <w:basedOn w:val="a"/>
    <w:next w:val="a"/>
    <w:rsid w:val="00D57A95"/>
    <w:pPr>
      <w:ind w:leftChars="2500" w:left="100"/>
    </w:pPr>
  </w:style>
  <w:style w:type="character" w:styleId="a7">
    <w:name w:val="Hyperlink"/>
    <w:basedOn w:val="a0"/>
    <w:uiPriority w:val="99"/>
    <w:unhideWhenUsed/>
    <w:rsid w:val="006101B7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6101B7"/>
    <w:rPr>
      <w:color w:val="800080"/>
      <w:u w:val="single"/>
    </w:rPr>
  </w:style>
  <w:style w:type="paragraph" w:customStyle="1" w:styleId="font5">
    <w:name w:val="font5"/>
    <w:basedOn w:val="a"/>
    <w:rsid w:val="006101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6101B7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65">
    <w:name w:val="xl65"/>
    <w:basedOn w:val="a"/>
    <w:rsid w:val="006101B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6">
    <w:name w:val="xl66"/>
    <w:basedOn w:val="a"/>
    <w:rsid w:val="006101B7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67">
    <w:name w:val="xl67"/>
    <w:basedOn w:val="a"/>
    <w:rsid w:val="006101B7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68">
    <w:name w:val="xl68"/>
    <w:basedOn w:val="a"/>
    <w:rsid w:val="006101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6101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6101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6101B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6101B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6101B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6101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6101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764C"/>
    <w:pPr>
      <w:widowControl w:val="0"/>
      <w:jc w:val="both"/>
    </w:pPr>
    <w:rPr>
      <w:rFonts w:ascii="仿宋_GB2312"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A4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BA43EE"/>
  </w:style>
  <w:style w:type="paragraph" w:styleId="a5">
    <w:name w:val="header"/>
    <w:basedOn w:val="a"/>
    <w:rsid w:val="00BA4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Date"/>
    <w:basedOn w:val="a"/>
    <w:next w:val="a"/>
    <w:rsid w:val="00D57A95"/>
    <w:pPr>
      <w:ind w:leftChars="2500" w:left="100"/>
    </w:pPr>
  </w:style>
  <w:style w:type="character" w:styleId="a7">
    <w:name w:val="Hyperlink"/>
    <w:basedOn w:val="a0"/>
    <w:uiPriority w:val="99"/>
    <w:unhideWhenUsed/>
    <w:rsid w:val="006101B7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6101B7"/>
    <w:rPr>
      <w:color w:val="800080"/>
      <w:u w:val="single"/>
    </w:rPr>
  </w:style>
  <w:style w:type="paragraph" w:customStyle="1" w:styleId="font5">
    <w:name w:val="font5"/>
    <w:basedOn w:val="a"/>
    <w:rsid w:val="006101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6101B7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65">
    <w:name w:val="xl65"/>
    <w:basedOn w:val="a"/>
    <w:rsid w:val="006101B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6">
    <w:name w:val="xl66"/>
    <w:basedOn w:val="a"/>
    <w:rsid w:val="006101B7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67">
    <w:name w:val="xl67"/>
    <w:basedOn w:val="a"/>
    <w:rsid w:val="006101B7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68">
    <w:name w:val="xl68"/>
    <w:basedOn w:val="a"/>
    <w:rsid w:val="006101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6101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6101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6101B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6101B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6101B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6101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6101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1206-wb\AppData\Roaming\Microsoft\Templates\&#20844;&#25991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公文模板</Template>
  <TotalTime>39</TotalTime>
  <Pages>2</Pages>
  <Words>214</Words>
  <Characters>1226</Characters>
  <Application>Microsoft Office Word</Application>
  <DocSecurity>0</DocSecurity>
  <Lines>10</Lines>
  <Paragraphs>2</Paragraphs>
  <ScaleCrop>false</ScaleCrop>
  <Company>Microsoft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省教育厅关于公布2012年湖北省普通高等学校本科专业目录的通知</dc:title>
  <dc:creator>User</dc:creator>
  <cp:lastModifiedBy>吴立娜</cp:lastModifiedBy>
  <cp:revision>12</cp:revision>
  <cp:lastPrinted>1900-12-31T16:00:00Z</cp:lastPrinted>
  <dcterms:created xsi:type="dcterms:W3CDTF">2017-03-21T08:51:00Z</dcterms:created>
  <dcterms:modified xsi:type="dcterms:W3CDTF">2018-03-30T02:45:00Z</dcterms:modified>
</cp:coreProperties>
</file>